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18"/>
          <w:szCs w:val="32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贵州理工科技园专家库入库申请表</w:t>
      </w:r>
    </w:p>
    <w:p>
      <w:pPr>
        <w:spacing w:line="680" w:lineRule="exact"/>
        <w:jc w:val="center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</w:p>
    <w:tbl>
      <w:tblPr>
        <w:tblStyle w:val="6"/>
        <w:tblW w:w="8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372"/>
        <w:gridCol w:w="851"/>
        <w:gridCol w:w="850"/>
        <w:gridCol w:w="1276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所在单位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职务及职称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办公联系方式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电子信箱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手机联系方式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个人主要业绩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或成就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after="156" w:afterLines="50" w:line="360" w:lineRule="auto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个人特点及专长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可参与培训授课行业及领域，是否有授课经验</w:t>
            </w: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sz w:val="28"/>
          <w:szCs w:val="2"/>
        </w:rPr>
      </w:pP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RhMTk1MDk0Mjk3MWMyMjRhMzk5ZWRiZWU2YTgyY2Q1IiwidXNlckNvdW50IjoxfQ=="/>
  </w:docVars>
  <w:rsids>
    <w:rsidRoot w:val="26531D86"/>
    <w:rsid w:val="00026DB0"/>
    <w:rsid w:val="00126854"/>
    <w:rsid w:val="00173382"/>
    <w:rsid w:val="00236261"/>
    <w:rsid w:val="00286BEB"/>
    <w:rsid w:val="002E37CD"/>
    <w:rsid w:val="004A377E"/>
    <w:rsid w:val="004C5C7A"/>
    <w:rsid w:val="004D5FEE"/>
    <w:rsid w:val="005446EB"/>
    <w:rsid w:val="005D723D"/>
    <w:rsid w:val="00651CC3"/>
    <w:rsid w:val="006B6DA9"/>
    <w:rsid w:val="006D2882"/>
    <w:rsid w:val="006D5E95"/>
    <w:rsid w:val="007834B7"/>
    <w:rsid w:val="00794873"/>
    <w:rsid w:val="007D5BDE"/>
    <w:rsid w:val="00801311"/>
    <w:rsid w:val="00801463"/>
    <w:rsid w:val="00824F50"/>
    <w:rsid w:val="008B68C1"/>
    <w:rsid w:val="00966457"/>
    <w:rsid w:val="009773D5"/>
    <w:rsid w:val="009A7ABB"/>
    <w:rsid w:val="009C3508"/>
    <w:rsid w:val="00A24777"/>
    <w:rsid w:val="00A40A0E"/>
    <w:rsid w:val="00A70C3E"/>
    <w:rsid w:val="00AA0F75"/>
    <w:rsid w:val="00AB7B82"/>
    <w:rsid w:val="00AD3ECE"/>
    <w:rsid w:val="00AE5034"/>
    <w:rsid w:val="00B46626"/>
    <w:rsid w:val="00B50CE6"/>
    <w:rsid w:val="00BA389B"/>
    <w:rsid w:val="00BB7778"/>
    <w:rsid w:val="00C95AB1"/>
    <w:rsid w:val="00CD1B60"/>
    <w:rsid w:val="00CF4740"/>
    <w:rsid w:val="00D035CA"/>
    <w:rsid w:val="00D92AB4"/>
    <w:rsid w:val="00DA2920"/>
    <w:rsid w:val="00DA51C5"/>
    <w:rsid w:val="00DC1E52"/>
    <w:rsid w:val="00E624F0"/>
    <w:rsid w:val="00EC42B7"/>
    <w:rsid w:val="00EE6911"/>
    <w:rsid w:val="00EF5D16"/>
    <w:rsid w:val="00F02A49"/>
    <w:rsid w:val="00F5416F"/>
    <w:rsid w:val="00FB594E"/>
    <w:rsid w:val="2653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331\AppData\Roaming\kingsoft\office6\templates\download\2373c718-a75a-4052-854e-3f4652854109\&#20915;&#31574;&#21672;&#35810;&#19987;&#23478;&#24211;&#25512;&#33616;&#19987;&#23478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决策咨询专家库推荐专家登记表.docx</Template>
  <Pages>1</Pages>
  <Words>81</Words>
  <Characters>81</Characters>
  <Lines>6</Lines>
  <Paragraphs>2</Paragraphs>
  <TotalTime>3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2024-08-09T03:13:00Z</dcterms:created>
  <dc:creator>ydhong1986</dc:creator>
  <cp:lastModifiedBy>ydhong1986</cp:lastModifiedBy>
  <dcterms:modified xsi:type="dcterms:W3CDTF">2024-08-09T03:17:16Z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v1.0_mb_OZqzSJNw5wPgdTKgmBQz2w==</vt:lpwstr>
  </property>
  <property fmtid="{D5CDD505-2E9C-101B-9397-08002B2CF9AE}" pid="4" name="ICV">
    <vt:lpwstr>60437C232F3D491C848A5378BC74787B_11</vt:lpwstr>
  </property>
</Properties>
</file>